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8DF46" w14:textId="2667187B" w:rsidR="004B7C13" w:rsidRPr="00714FD7" w:rsidRDefault="004B7C13" w:rsidP="004B7C13">
      <w:pPr>
        <w:rPr>
          <w:b/>
          <w:u w:val="single"/>
        </w:rPr>
      </w:pPr>
      <w:r w:rsidRPr="00714FD7">
        <w:rPr>
          <w:b/>
          <w:u w:val="single"/>
        </w:rPr>
        <w:t>ULTRA-THIN BONDED WEARING COURSE: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178"/>
        <w:gridCol w:w="6210"/>
        <w:gridCol w:w="1170"/>
      </w:tblGrid>
      <w:tr w:rsidR="004B7C13" w:rsidRPr="00714FD7" w14:paraId="7F840D0C" w14:textId="77777777" w:rsidTr="00100BCB">
        <w:tc>
          <w:tcPr>
            <w:tcW w:w="2178" w:type="dxa"/>
          </w:tcPr>
          <w:p w14:paraId="1B4A6270" w14:textId="0491F591" w:rsidR="004B7C13" w:rsidRPr="00714FD7" w:rsidRDefault="004B7C13" w:rsidP="00FE2633">
            <w:pPr>
              <w:keepNext/>
              <w:keepLines/>
              <w:jc w:val="left"/>
              <w:rPr>
                <w:rFonts w:cs="Times New Roman"/>
                <w:sz w:val="16"/>
              </w:rPr>
            </w:pPr>
            <w:r w:rsidRPr="00714FD7">
              <w:rPr>
                <w:rFonts w:cs="Times New Roman"/>
                <w:sz w:val="16"/>
              </w:rPr>
              <w:t>(1-</w:t>
            </w:r>
            <w:r w:rsidR="00714FD7">
              <w:rPr>
                <w:rFonts w:cs="Times New Roman"/>
                <w:sz w:val="16"/>
              </w:rPr>
              <w:t>15</w:t>
            </w:r>
            <w:r w:rsidRPr="00714FD7">
              <w:rPr>
                <w:rFonts w:cs="Times New Roman"/>
                <w:sz w:val="16"/>
              </w:rPr>
              <w:t>-</w:t>
            </w:r>
            <w:bookmarkStart w:id="0" w:name="_GoBack"/>
            <w:bookmarkEnd w:id="0"/>
            <w:r w:rsidRPr="00714FD7">
              <w:rPr>
                <w:rFonts w:cs="Times New Roman"/>
                <w:sz w:val="16"/>
              </w:rPr>
              <w:t>19)</w:t>
            </w:r>
          </w:p>
        </w:tc>
        <w:tc>
          <w:tcPr>
            <w:tcW w:w="6210" w:type="dxa"/>
          </w:tcPr>
          <w:p w14:paraId="0FAF2CA5" w14:textId="00549E43" w:rsidR="004B7C13" w:rsidRPr="00714FD7" w:rsidRDefault="004B7C13" w:rsidP="005D7BC8">
            <w:pPr>
              <w:keepNext/>
              <w:keepLines/>
              <w:jc w:val="center"/>
              <w:rPr>
                <w:rFonts w:cs="Times New Roman"/>
                <w:sz w:val="16"/>
              </w:rPr>
            </w:pPr>
            <w:r w:rsidRPr="00714FD7">
              <w:rPr>
                <w:rFonts w:cs="Times New Roman"/>
                <w:sz w:val="16"/>
              </w:rPr>
              <w:t>661</w:t>
            </w:r>
          </w:p>
        </w:tc>
        <w:tc>
          <w:tcPr>
            <w:tcW w:w="1170" w:type="dxa"/>
          </w:tcPr>
          <w:p w14:paraId="4E507422" w14:textId="0B883645" w:rsidR="004B7C13" w:rsidRPr="00714FD7" w:rsidRDefault="004B7C13" w:rsidP="00FE2633">
            <w:pPr>
              <w:keepNext/>
              <w:keepLines/>
              <w:jc w:val="left"/>
              <w:rPr>
                <w:rFonts w:cs="Times New Roman"/>
                <w:sz w:val="16"/>
              </w:rPr>
            </w:pPr>
            <w:r w:rsidRPr="00714FD7">
              <w:rPr>
                <w:rFonts w:cs="Times New Roman"/>
                <w:sz w:val="16"/>
              </w:rPr>
              <w:t>SP6 R</w:t>
            </w:r>
            <w:r w:rsidR="00714FD7">
              <w:rPr>
                <w:rFonts w:cs="Times New Roman"/>
                <w:sz w:val="16"/>
              </w:rPr>
              <w:t>64</w:t>
            </w:r>
          </w:p>
        </w:tc>
      </w:tr>
    </w:tbl>
    <w:p w14:paraId="07F57741" w14:textId="77777777" w:rsidR="004B7C13" w:rsidRPr="002D3654" w:rsidRDefault="004B7C13" w:rsidP="004B7C13">
      <w:pPr>
        <w:rPr>
          <w:b/>
          <w:sz w:val="16"/>
          <w:szCs w:val="16"/>
        </w:rPr>
      </w:pPr>
    </w:p>
    <w:p w14:paraId="6EECAFAF" w14:textId="77777777" w:rsidR="004B7C13" w:rsidRPr="00714FD7" w:rsidRDefault="004B7C13" w:rsidP="004B7C13">
      <w:r w:rsidRPr="00714FD7">
        <w:t xml:space="preserve">Revise the </w:t>
      </w:r>
      <w:r w:rsidRPr="00714FD7">
        <w:rPr>
          <w:i/>
        </w:rPr>
        <w:t>2018</w:t>
      </w:r>
      <w:r w:rsidRPr="00714FD7">
        <w:t xml:space="preserve"> </w:t>
      </w:r>
      <w:r w:rsidRPr="00714FD7">
        <w:rPr>
          <w:i/>
        </w:rPr>
        <w:t>Standard Specifications</w:t>
      </w:r>
      <w:r w:rsidRPr="00714FD7">
        <w:t xml:space="preserve"> as follows:</w:t>
      </w:r>
    </w:p>
    <w:p w14:paraId="091CB9D3" w14:textId="77777777" w:rsidR="004B7C13" w:rsidRPr="00714FD7" w:rsidRDefault="004B7C13" w:rsidP="004B7C13">
      <w:pPr>
        <w:rPr>
          <w:b/>
        </w:rPr>
      </w:pPr>
    </w:p>
    <w:p w14:paraId="2E1180D6" w14:textId="40EC26EF" w:rsidR="004B7C13" w:rsidRPr="00714FD7" w:rsidRDefault="004B7C13" w:rsidP="004B7C13">
      <w:r w:rsidRPr="00714FD7">
        <w:rPr>
          <w:b/>
        </w:rPr>
        <w:t xml:space="preserve">Page 6-49, Article 661-4, CONSTRUCTION METHODS, lines 25-28, </w:t>
      </w:r>
      <w:r w:rsidRPr="00714FD7">
        <w:t xml:space="preserve">delete the third sentence of this Sub-article and replace with the following: </w:t>
      </w:r>
    </w:p>
    <w:p w14:paraId="70885985" w14:textId="77777777" w:rsidR="004B7C13" w:rsidRPr="00714FD7" w:rsidRDefault="004B7C13" w:rsidP="004B7C13"/>
    <w:p w14:paraId="39DF43F8" w14:textId="5F364D94" w:rsidR="004B7C13" w:rsidRPr="00714FD7" w:rsidRDefault="004B7C13" w:rsidP="004B7C13">
      <w:r w:rsidRPr="00714FD7">
        <w:t>Unless otherwise specified, use a mobile grade reference system capable of averaging the existing grade or pavement profile over at least a 30 feet distance; or by non-contacting laser or sonar type ski with at least three referencing stations mounted on the paver at a minimum length of 24 feet.</w:t>
      </w:r>
    </w:p>
    <w:p w14:paraId="3172161B" w14:textId="7A089AC6" w:rsidR="004B7C13" w:rsidRPr="00714FD7" w:rsidRDefault="004B7C13" w:rsidP="00D44E4F"/>
    <w:p w14:paraId="609E63E3" w14:textId="27E83645" w:rsidR="00FE2633" w:rsidRPr="00714FD7" w:rsidRDefault="00FE2633" w:rsidP="00FE2633">
      <w:r w:rsidRPr="00714FD7">
        <w:rPr>
          <w:b/>
        </w:rPr>
        <w:t xml:space="preserve">Page 6-50, Article 661-4, CONSTRUCTION METHODS, line 9, </w:t>
      </w:r>
      <w:r w:rsidRPr="00714FD7">
        <w:t xml:space="preserve">delete the word “four” and replace with “three”. </w:t>
      </w:r>
    </w:p>
    <w:p w14:paraId="376ADAED" w14:textId="77777777" w:rsidR="00FE2633" w:rsidRPr="00714FD7" w:rsidRDefault="00FE2633" w:rsidP="00FE2633"/>
    <w:sectPr w:rsidR="00FE2633" w:rsidRPr="00714FD7" w:rsidSect="008A15E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984A" w14:textId="77777777" w:rsidR="00E5150F" w:rsidRDefault="00E5150F">
      <w:r>
        <w:separator/>
      </w:r>
    </w:p>
  </w:endnote>
  <w:endnote w:type="continuationSeparator" w:id="0">
    <w:p w14:paraId="422C3505" w14:textId="77777777" w:rsidR="00E5150F" w:rsidRDefault="00E5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0B16" w14:textId="77777777" w:rsidR="0063170A" w:rsidRPr="001C0CF6" w:rsidRDefault="0063170A" w:rsidP="00881C3A">
    <w:pPr>
      <w:tabs>
        <w:tab w:val="center" w:pos="4637"/>
        <w:tab w:val="right" w:pos="9360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3516" w14:textId="77777777" w:rsidR="00E5150F" w:rsidRDefault="00E5150F">
      <w:r>
        <w:separator/>
      </w:r>
    </w:p>
  </w:footnote>
  <w:footnote w:type="continuationSeparator" w:id="0">
    <w:p w14:paraId="2960E1C2" w14:textId="77777777" w:rsidR="00E5150F" w:rsidRDefault="00E5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EC87" w14:textId="77777777" w:rsidR="002B124D" w:rsidRPr="00AF68C4" w:rsidRDefault="00E5150F" w:rsidP="00881C3A">
    <w:pPr>
      <w:tabs>
        <w:tab w:val="center" w:pos="4637"/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3BE3"/>
    <w:multiLevelType w:val="hybridMultilevel"/>
    <w:tmpl w:val="358A3D4E"/>
    <w:lvl w:ilvl="0" w:tplc="6C6CFFA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15F6E"/>
    <w:multiLevelType w:val="hybridMultilevel"/>
    <w:tmpl w:val="DB76F678"/>
    <w:lvl w:ilvl="0" w:tplc="BEFC6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D7182"/>
    <w:multiLevelType w:val="hybridMultilevel"/>
    <w:tmpl w:val="DB76F678"/>
    <w:lvl w:ilvl="0" w:tplc="BEFC6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82C24"/>
    <w:multiLevelType w:val="hybridMultilevel"/>
    <w:tmpl w:val="70480330"/>
    <w:lvl w:ilvl="0" w:tplc="C6BA70E2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07C1"/>
    <w:multiLevelType w:val="hybridMultilevel"/>
    <w:tmpl w:val="E39EA2DC"/>
    <w:lvl w:ilvl="0" w:tplc="567681E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75A84"/>
    <w:multiLevelType w:val="hybridMultilevel"/>
    <w:tmpl w:val="E39EA2DC"/>
    <w:lvl w:ilvl="0" w:tplc="567681E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870F7"/>
    <w:multiLevelType w:val="hybridMultilevel"/>
    <w:tmpl w:val="FF1C8A4A"/>
    <w:lvl w:ilvl="0" w:tplc="293C2B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85ED6"/>
    <w:multiLevelType w:val="hybridMultilevel"/>
    <w:tmpl w:val="887CA472"/>
    <w:lvl w:ilvl="0" w:tplc="BEFC67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31056"/>
    <w:multiLevelType w:val="hybridMultilevel"/>
    <w:tmpl w:val="DB76F678"/>
    <w:lvl w:ilvl="0" w:tplc="BEFC6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2E4E5B"/>
    <w:multiLevelType w:val="hybridMultilevel"/>
    <w:tmpl w:val="FF1C8A4A"/>
    <w:lvl w:ilvl="0" w:tplc="293C2B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500C4"/>
    <w:multiLevelType w:val="hybridMultilevel"/>
    <w:tmpl w:val="FF1C8A4A"/>
    <w:lvl w:ilvl="0" w:tplc="293C2B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87B50"/>
    <w:multiLevelType w:val="hybridMultilevel"/>
    <w:tmpl w:val="09241136"/>
    <w:lvl w:ilvl="0" w:tplc="9DA0AAD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95A6E"/>
    <w:multiLevelType w:val="hybridMultilevel"/>
    <w:tmpl w:val="31B65C74"/>
    <w:lvl w:ilvl="0" w:tplc="567681E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B6"/>
    <w:rsid w:val="0002384E"/>
    <w:rsid w:val="00061F12"/>
    <w:rsid w:val="00063BC0"/>
    <w:rsid w:val="00066CB9"/>
    <w:rsid w:val="00134C7F"/>
    <w:rsid w:val="0015434D"/>
    <w:rsid w:val="001A075E"/>
    <w:rsid w:val="001A3881"/>
    <w:rsid w:val="001C0CF6"/>
    <w:rsid w:val="00284112"/>
    <w:rsid w:val="00285E89"/>
    <w:rsid w:val="002A2D3A"/>
    <w:rsid w:val="002D3654"/>
    <w:rsid w:val="00300116"/>
    <w:rsid w:val="003612D5"/>
    <w:rsid w:val="003A2EEF"/>
    <w:rsid w:val="00404923"/>
    <w:rsid w:val="00406D43"/>
    <w:rsid w:val="00422677"/>
    <w:rsid w:val="00431798"/>
    <w:rsid w:val="0046737F"/>
    <w:rsid w:val="004B7C13"/>
    <w:rsid w:val="004C6E79"/>
    <w:rsid w:val="0051509E"/>
    <w:rsid w:val="005554B5"/>
    <w:rsid w:val="005662AB"/>
    <w:rsid w:val="00570967"/>
    <w:rsid w:val="00573BBB"/>
    <w:rsid w:val="00590CB5"/>
    <w:rsid w:val="005A4625"/>
    <w:rsid w:val="005B3064"/>
    <w:rsid w:val="005C1A96"/>
    <w:rsid w:val="005D7BC8"/>
    <w:rsid w:val="005F0FB6"/>
    <w:rsid w:val="005F38AD"/>
    <w:rsid w:val="0063170A"/>
    <w:rsid w:val="00650B80"/>
    <w:rsid w:val="006755F9"/>
    <w:rsid w:val="00683285"/>
    <w:rsid w:val="006B06C5"/>
    <w:rsid w:val="006D3B4D"/>
    <w:rsid w:val="006E4D5B"/>
    <w:rsid w:val="00701945"/>
    <w:rsid w:val="00714FD7"/>
    <w:rsid w:val="00730701"/>
    <w:rsid w:val="00750EEF"/>
    <w:rsid w:val="00771319"/>
    <w:rsid w:val="0079103A"/>
    <w:rsid w:val="007D74AB"/>
    <w:rsid w:val="007F75B3"/>
    <w:rsid w:val="00856A3D"/>
    <w:rsid w:val="00881C3A"/>
    <w:rsid w:val="008F0C25"/>
    <w:rsid w:val="008F55B9"/>
    <w:rsid w:val="00907374"/>
    <w:rsid w:val="00931EEA"/>
    <w:rsid w:val="009C0D99"/>
    <w:rsid w:val="009C28DE"/>
    <w:rsid w:val="009D1F98"/>
    <w:rsid w:val="009E54BB"/>
    <w:rsid w:val="009E7FCE"/>
    <w:rsid w:val="00A46787"/>
    <w:rsid w:val="00AA43A1"/>
    <w:rsid w:val="00AA4B51"/>
    <w:rsid w:val="00AD15A1"/>
    <w:rsid w:val="00AF2BD1"/>
    <w:rsid w:val="00B3558C"/>
    <w:rsid w:val="00B75888"/>
    <w:rsid w:val="00BC5E7B"/>
    <w:rsid w:val="00BF5C5E"/>
    <w:rsid w:val="00C7091F"/>
    <w:rsid w:val="00C906DB"/>
    <w:rsid w:val="00C92291"/>
    <w:rsid w:val="00C9598D"/>
    <w:rsid w:val="00CB7D0E"/>
    <w:rsid w:val="00D35DD5"/>
    <w:rsid w:val="00D42348"/>
    <w:rsid w:val="00D44E4F"/>
    <w:rsid w:val="00D65308"/>
    <w:rsid w:val="00D75717"/>
    <w:rsid w:val="00DD6788"/>
    <w:rsid w:val="00E5150F"/>
    <w:rsid w:val="00E71754"/>
    <w:rsid w:val="00EA3A2F"/>
    <w:rsid w:val="00EB5DA3"/>
    <w:rsid w:val="00EF4D3D"/>
    <w:rsid w:val="00F26F3D"/>
    <w:rsid w:val="00F848CF"/>
    <w:rsid w:val="00F9277C"/>
    <w:rsid w:val="00FB5ED8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7A75F"/>
  <w15:docId w15:val="{ACB6F8AF-8B23-42F0-9534-0AE19278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06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064"/>
    <w:pPr>
      <w:keepNext/>
      <w:keepLines/>
      <w:jc w:val="left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5B3064"/>
    <w:pPr>
      <w:outlineLvl w:val="1"/>
    </w:pPr>
    <w:rPr>
      <w:b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B3064"/>
    <w:pPr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64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5B3064"/>
    <w:rPr>
      <w:rFonts w:ascii="Times New Roman" w:hAnsi="Times New Roman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B3064"/>
    <w:rPr>
      <w:rFonts w:ascii="Times New Roman" w:hAnsi="Times New Roman"/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7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1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70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D1F98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6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6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5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5A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5A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visions%20Data\Sta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SP06R</No_x002e_>
    <Let_x0020_Date xmlns="1db4f43e-251b-4c91-b1c3-46929b1fad45">2019-01</Let_x0020_Date>
    <Provision xmlns="1db4f43e-251b-4c91-b1c3-46929b1fad45">Ultra-thin Bonded Wearing Course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SP06 R064</Provision_x0020_Number>
    <Geotech_x0020_Reference xmlns="1db4f43e-251b-4c91-b1c3-46929b1fad45">false</Geotech_x0020_Reference>
    <_dlc_DocId xmlns="16f00c2e-ac5c-418b-9f13-a0771dbd417d">CONNECT-1368027980-194</_dlc_DocId>
    <_dlc_DocIdUrl xmlns="16f00c2e-ac5c-418b-9f13-a0771dbd417d">
      <Url>https://connect.ncdot.gov/resources/Specifications/_layouts/15/DocIdRedir.aspx?ID=CONNECT-1368027980-194</Url>
      <Description>CONNECT-1368027980-194</Description>
    </_dlc_DocId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4CEAD4D-F2F4-4D1D-A6D7-4AA2DD7174C5}"/>
</file>

<file path=customXml/itemProps2.xml><?xml version="1.0" encoding="utf-8"?>
<ds:datastoreItem xmlns:ds="http://schemas.openxmlformats.org/officeDocument/2006/customXml" ds:itemID="{1D22897B-8F22-4F57-82AD-AB2CC4DC48BB}"/>
</file>

<file path=customXml/itemProps3.xml><?xml version="1.0" encoding="utf-8"?>
<ds:datastoreItem xmlns:ds="http://schemas.openxmlformats.org/officeDocument/2006/customXml" ds:itemID="{7D7D9CB9-A1DB-4FE4-B2F7-4A4F15108B1F}"/>
</file>

<file path=customXml/itemProps4.xml><?xml version="1.0" encoding="utf-8"?>
<ds:datastoreItem xmlns:ds="http://schemas.openxmlformats.org/officeDocument/2006/customXml" ds:itemID="{CE736A6C-D83B-464A-8F04-C1F04607EBCD}"/>
</file>

<file path=customXml/itemProps5.xml><?xml version="1.0" encoding="utf-8"?>
<ds:datastoreItem xmlns:ds="http://schemas.openxmlformats.org/officeDocument/2006/customXml" ds:itemID="{EC61013B-97AD-4B67-BC73-DFF1492EE00A}"/>
</file>

<file path=docProps/app.xml><?xml version="1.0" encoding="utf-8"?>
<Properties xmlns="http://schemas.openxmlformats.org/officeDocument/2006/extended-properties" xmlns:vt="http://schemas.openxmlformats.org/officeDocument/2006/docPropsVTypes">
  <Template>Start.dotm</Template>
  <TotalTime>755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Natalie Roskam</dc:creator>
  <cp:lastModifiedBy>Adams, Frederick C</cp:lastModifiedBy>
  <cp:revision>12</cp:revision>
  <cp:lastPrinted>2018-11-05T22:42:00Z</cp:lastPrinted>
  <dcterms:created xsi:type="dcterms:W3CDTF">2018-11-16T16:04:00Z</dcterms:created>
  <dcterms:modified xsi:type="dcterms:W3CDTF">2018-11-28T20:44:00Z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9409afa2-dc94-491a-a90d-860b0b16bdc1</vt:lpwstr>
  </property>
  <property fmtid="{D5CDD505-2E9C-101B-9397-08002B2CF9AE}" pid="4" name="Order">
    <vt:r8>19400</vt:r8>
  </property>
</Properties>
</file>